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783B" w14:textId="163F27E4" w:rsidR="00F56C0B" w:rsidRDefault="00F56C0B" w:rsidP="00AA377A">
      <w:r w:rsidRPr="00F56C0B">
        <w:rPr>
          <w:noProof/>
          <w:color w:val="FADDC9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763D2EF8" wp14:editId="58554BA0">
                <wp:simplePos x="0" y="0"/>
                <wp:positionH relativeFrom="column">
                  <wp:posOffset>-530860</wp:posOffset>
                </wp:positionH>
                <wp:positionV relativeFrom="paragraph">
                  <wp:posOffset>-530762</wp:posOffset>
                </wp:positionV>
                <wp:extent cx="7758260" cy="10048973"/>
                <wp:effectExtent l="0" t="0" r="1460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8260" cy="10048973"/>
                        </a:xfrm>
                        <a:prstGeom prst="rect">
                          <a:avLst/>
                        </a:prstGeom>
                        <a:solidFill>
                          <a:srgbClr val="63433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84FCFA5" id="Rectangle 1" o:spid="_x0000_s1026" style="position:absolute;margin-left:-41.8pt;margin-top:-41.8pt;width:610.9pt;height:791.2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" fillcolor="#63433b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811247B" wp14:editId="37EAB784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1710000" cy="961641"/>
            <wp:effectExtent l="0" t="0" r="508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961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3060B" w14:textId="77777777" w:rsidR="00F56C0B" w:rsidRDefault="00F56C0B" w:rsidP="00AA377A"/>
    <w:p w14:paraId="7687DE9C" w14:textId="77777777" w:rsidR="00F56C0B" w:rsidRDefault="00F56C0B" w:rsidP="00AA377A"/>
    <w:p w14:paraId="7BD3523D" w14:textId="77777777" w:rsidR="00F56C0B" w:rsidRDefault="00F56C0B" w:rsidP="00AA377A"/>
    <w:p w14:paraId="6A338763" w14:textId="77777777" w:rsidR="00F56C0B" w:rsidRDefault="00F56C0B" w:rsidP="00AA377A"/>
    <w:p w14:paraId="34386275" w14:textId="773F4FEC" w:rsidR="00AA377A" w:rsidRPr="005C4034" w:rsidRDefault="00F56C0B" w:rsidP="005C4034">
      <w:pPr>
        <w:pStyle w:val="Heading1"/>
      </w:pPr>
      <w:r w:rsidRPr="005C4034">
        <w:t>Fundamentals of Psychedelic-Assisted Therapy</w:t>
      </w:r>
    </w:p>
    <w:p w14:paraId="261402B5" w14:textId="53066397" w:rsidR="00AA377A" w:rsidRDefault="00F56C0B" w:rsidP="005C4034">
      <w:pPr>
        <w:pStyle w:val="Heading2"/>
      </w:pPr>
      <w:r w:rsidRPr="005C4034">
        <w:t>Program Agenda</w:t>
      </w:r>
    </w:p>
    <w:p w14:paraId="0C67D297" w14:textId="5BD15F99" w:rsidR="00AA377A" w:rsidRDefault="00AA377A" w:rsidP="00AA377A"/>
    <w:p w14:paraId="4784AE16" w14:textId="50BE3181" w:rsidR="00AA377A" w:rsidRDefault="00AA377A" w:rsidP="00AA377A"/>
    <w:p w14:paraId="40F76566" w14:textId="58F66001" w:rsidR="00AA377A" w:rsidRDefault="00AA377A" w:rsidP="00AA377A"/>
    <w:p w14:paraId="24820705" w14:textId="1D2754B2" w:rsidR="00AA377A" w:rsidRDefault="00AA377A" w:rsidP="00AA377A"/>
    <w:p w14:paraId="53E72B88" w14:textId="6ADE9459" w:rsidR="00AA377A" w:rsidRDefault="00AA377A" w:rsidP="00AA377A"/>
    <w:p w14:paraId="08B10BF4" w14:textId="52D552D0" w:rsidR="00AA377A" w:rsidRDefault="00AA377A" w:rsidP="00AA377A"/>
    <w:p w14:paraId="0AAB1681" w14:textId="4576A772" w:rsidR="00AA377A" w:rsidRDefault="00AA377A" w:rsidP="00AA377A"/>
    <w:p w14:paraId="4F6555F3" w14:textId="5F36A4AC" w:rsidR="00AA377A" w:rsidRDefault="00AA377A" w:rsidP="00AA377A"/>
    <w:p w14:paraId="2107B487" w14:textId="0DE3FEA9" w:rsidR="00AA377A" w:rsidRPr="00AA377A" w:rsidRDefault="00AA377A" w:rsidP="00AA377A"/>
    <w:p w14:paraId="06661A3D" w14:textId="5CD6E188" w:rsidR="00F56C0B" w:rsidRDefault="005C4034" w:rsidP="005C4034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440AB5" wp14:editId="5186B8A6">
                <wp:simplePos x="0" y="0"/>
                <wp:positionH relativeFrom="column">
                  <wp:posOffset>-192323</wp:posOffset>
                </wp:positionH>
                <wp:positionV relativeFrom="paragraph">
                  <wp:posOffset>955040</wp:posOffset>
                </wp:positionV>
                <wp:extent cx="4251489" cy="546653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1489" cy="546653"/>
                          <a:chOff x="0" y="0"/>
                          <a:chExt cx="4251489" cy="546653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4251489" cy="5466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40B6FD" w14:textId="1F0F76AF" w:rsidR="00AA377A" w:rsidRPr="005C4034" w:rsidRDefault="00AA377A" w:rsidP="00AA377A">
                              <w:pPr>
                                <w:rPr>
                                  <w:color w:val="FADDC9"/>
                                </w:rPr>
                              </w:pPr>
                              <w:r w:rsidRPr="005C4034">
                                <w:rPr>
                                  <w:color w:val="FADDC9"/>
                                </w:rPr>
                                <w:t xml:space="preserve">Need support? Email us at </w:t>
                              </w:r>
                              <w:hyperlink r:id="rId11" w:history="1">
                                <w:r w:rsidRPr="005C4034">
                                  <w:rPr>
                                    <w:rStyle w:val="Hyperlink"/>
                                    <w:color w:val="FADDC9"/>
                                    <w:u w:val="none"/>
                                  </w:rPr>
                                  <w:t>training@numinus.com</w:t>
                                </w:r>
                              </w:hyperlink>
                              <w:r w:rsidRPr="005C4034">
                                <w:rPr>
                                  <w:color w:val="FADDC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805201" y="324465"/>
                            <a:ext cx="14468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0917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D440AB5" id="Group 7" o:spid="_x0000_s1026" style="position:absolute;margin-left:-15.15pt;margin-top:75.2pt;width:334.75pt;height:43.05pt;z-index:251666432" coordsize="42514,54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42514;height:54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yaMyAAAAN8AAAAPAAAAZHJzL2Rvd25yZXYueG1sRI9Pi8Iw&#13;&#10;FMTvwn6H8Ba8aaqo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BPsyaMyAAAAN8A&#13;&#10;AAAPAAAAAAAAAAAAAAAAAAcCAABkcnMvZG93bnJldi54bWxQSwUGAAAAAAMAAwC3AAAA/AIAAAAA&#13;&#10;" filled="f" stroked="f" strokeweight=".5pt">
                  <v:textbox>
                    <w:txbxContent>
                      <w:p w14:paraId="1C40B6FD" w14:textId="1F0F76AF" w:rsidR="00AA377A" w:rsidRPr="005C4034" w:rsidRDefault="00AA377A" w:rsidP="00AA377A">
                        <w:pPr>
                          <w:rPr>
                            <w:color w:val="FADDC9"/>
                          </w:rPr>
                        </w:pPr>
                        <w:r w:rsidRPr="005C4034">
                          <w:rPr>
                            <w:color w:val="FADDC9"/>
                          </w:rPr>
                          <w:t xml:space="preserve">Need support? Email us at </w:t>
                        </w:r>
                        <w:hyperlink r:id="rId12" w:history="1">
                          <w:r w:rsidRPr="005C4034">
                            <w:rPr>
                              <w:rStyle w:val="Hyperlink"/>
                              <w:color w:val="FADDC9"/>
                              <w:u w:val="none"/>
                            </w:rPr>
                            <w:t>training@numinus.com</w:t>
                          </w:r>
                        </w:hyperlink>
                        <w:r w:rsidRPr="005C4034">
                          <w:rPr>
                            <w:color w:val="FADDC9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6" o:spid="_x0000_s1028" style="position:absolute;visibility:visible;mso-wrap-style:square" from="18052,3244" to="32520,32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" strokecolor="#f09170" strokeweight="1pt">
                  <v:stroke joinstyle="miter"/>
                </v:line>
              </v:group>
            </w:pict>
          </mc:Fallback>
        </mc:AlternateContent>
      </w:r>
      <w:r w:rsidR="00F56C0B">
        <w:br w:type="page"/>
      </w:r>
    </w:p>
    <w:p w14:paraId="1BF6FD58" w14:textId="20696576" w:rsidR="002C15B9" w:rsidRDefault="002C15B9" w:rsidP="00AA377A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065AC14" wp14:editId="5B43178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705610" cy="95948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1D908" w14:textId="77777777" w:rsidR="002C15B9" w:rsidRDefault="002C15B9" w:rsidP="00AA377A"/>
    <w:p w14:paraId="5D8F8AB0" w14:textId="77777777" w:rsidR="005C4034" w:rsidRDefault="005C4034" w:rsidP="00AA377A"/>
    <w:p w14:paraId="5DCFED5C" w14:textId="77777777" w:rsidR="002C15B9" w:rsidRDefault="002C15B9" w:rsidP="00AA377A"/>
    <w:p w14:paraId="0CD1BA2B" w14:textId="77777777" w:rsidR="002C15B9" w:rsidRDefault="002C15B9" w:rsidP="00AA377A"/>
    <w:p w14:paraId="73C83F8A" w14:textId="7EEC8F20" w:rsidR="00D75C30" w:rsidRPr="00AA377A" w:rsidRDefault="00F56C0B" w:rsidP="00AA377A">
      <w:pPr>
        <w:pStyle w:val="Subtitle"/>
      </w:pPr>
      <w:r w:rsidRPr="00AA377A">
        <w:t xml:space="preserve">START DATE: </w:t>
      </w:r>
      <w:r w:rsidR="00791616">
        <w:t>Friday</w:t>
      </w:r>
      <w:r w:rsidRPr="00AA377A">
        <w:t xml:space="preserve"> </w:t>
      </w:r>
      <w:r w:rsidR="00303D1F">
        <w:t>August</w:t>
      </w:r>
      <w:r w:rsidR="005C4034">
        <w:t xml:space="preserve"> </w:t>
      </w:r>
      <w:r w:rsidR="00303D1F">
        <w:t>1</w:t>
      </w:r>
      <w:r w:rsidR="00791616">
        <w:t>8</w:t>
      </w:r>
      <w:r w:rsidRPr="00AA377A">
        <w:t>, 2023</w:t>
      </w:r>
    </w:p>
    <w:p w14:paraId="51A73ACB" w14:textId="2B5C5B2E" w:rsidR="00F56C0B" w:rsidRPr="00AA377A" w:rsidRDefault="00F56C0B" w:rsidP="00AA377A">
      <w:pPr>
        <w:pStyle w:val="Subtitle"/>
      </w:pPr>
      <w:r w:rsidRPr="00AA377A">
        <w:t xml:space="preserve">end date: </w:t>
      </w:r>
      <w:r w:rsidR="00791616">
        <w:t>Friday</w:t>
      </w:r>
      <w:r w:rsidRPr="00AA377A">
        <w:t xml:space="preserve"> </w:t>
      </w:r>
      <w:r w:rsidR="00416D3F">
        <w:t xml:space="preserve">October </w:t>
      </w:r>
      <w:r w:rsidR="00791616">
        <w:t>6</w:t>
      </w:r>
      <w:r w:rsidRPr="00AA377A">
        <w:t>, 2023</w:t>
      </w:r>
    </w:p>
    <w:p w14:paraId="1BE99E2A" w14:textId="5A090B10" w:rsidR="00F56C0B" w:rsidRPr="00AA377A" w:rsidRDefault="00F56C0B" w:rsidP="00AA377A">
      <w:pPr>
        <w:pStyle w:val="Subtitle"/>
      </w:pPr>
      <w:r w:rsidRPr="00AA377A">
        <w:t xml:space="preserve">Virtual Class Dates: </w:t>
      </w:r>
      <w:r w:rsidR="00791616">
        <w:t>Fridays</w:t>
      </w:r>
      <w:r w:rsidRPr="00AA377A">
        <w:t xml:space="preserve"> at </w:t>
      </w:r>
      <w:r w:rsidR="00742B59">
        <w:t>9:30A</w:t>
      </w:r>
      <w:r w:rsidRPr="00AA377A">
        <w:t>m-</w:t>
      </w:r>
      <w:r w:rsidR="00742B59">
        <w:t>12:30</w:t>
      </w:r>
      <w:r w:rsidRPr="00AA377A">
        <w:t xml:space="preserve">pm PT, </w:t>
      </w:r>
      <w:r w:rsidR="00742B59">
        <w:t>12:30PM-3:30PM</w:t>
      </w:r>
      <w:r w:rsidRPr="00AA377A">
        <w:t xml:space="preserve"> ET (3 hours)</w:t>
      </w:r>
    </w:p>
    <w:p w14:paraId="643A7B3B" w14:textId="765051D3" w:rsidR="00D75C30" w:rsidRPr="00AA377A" w:rsidRDefault="00F56C0B" w:rsidP="00AA377A">
      <w:pPr>
        <w:pStyle w:val="Subtitle"/>
      </w:pPr>
      <w:r w:rsidRPr="00AA377A">
        <w:t>Duration: 8 weeks</w:t>
      </w:r>
    </w:p>
    <w:p w14:paraId="39BF21CA" w14:textId="77777777" w:rsidR="00F56C0B" w:rsidRDefault="00F56C0B" w:rsidP="00AA377A"/>
    <w:p w14:paraId="70495094" w14:textId="77777777" w:rsidR="00F56C0B" w:rsidRPr="00C43572" w:rsidRDefault="00F56C0B" w:rsidP="00AA377A"/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1701"/>
        <w:gridCol w:w="2835"/>
      </w:tblGrid>
      <w:tr w:rsidR="0047173E" w:rsidRPr="006D2F55" w14:paraId="3B8AAC44" w14:textId="77777777" w:rsidTr="000E7539">
        <w:trPr>
          <w:trHeight w:val="226"/>
        </w:trPr>
        <w:tc>
          <w:tcPr>
            <w:tcW w:w="3256" w:type="dxa"/>
            <w:shd w:val="clear" w:color="auto" w:fill="F09170"/>
            <w:vAlign w:val="center"/>
          </w:tcPr>
          <w:p w14:paraId="5A08B623" w14:textId="252CDB76" w:rsidR="0047173E" w:rsidRPr="006D2F55" w:rsidRDefault="00F56C0B" w:rsidP="00AA377A">
            <w:pPr>
              <w:pStyle w:val="Heading3"/>
              <w:rPr>
                <w:sz w:val="20"/>
                <w:szCs w:val="20"/>
              </w:rPr>
            </w:pPr>
            <w:r w:rsidRPr="006D2F55">
              <w:rPr>
                <w:sz w:val="20"/>
                <w:szCs w:val="20"/>
              </w:rPr>
              <w:t>Module</w:t>
            </w:r>
          </w:p>
        </w:tc>
        <w:tc>
          <w:tcPr>
            <w:tcW w:w="2835" w:type="dxa"/>
            <w:shd w:val="clear" w:color="auto" w:fill="F09170"/>
            <w:vAlign w:val="center"/>
          </w:tcPr>
          <w:p w14:paraId="1B405414" w14:textId="703E3CE7" w:rsidR="00F56C0B" w:rsidRPr="006D2F55" w:rsidRDefault="00F56C0B" w:rsidP="00AA377A">
            <w:pPr>
              <w:pStyle w:val="Heading3"/>
              <w:rPr>
                <w:sz w:val="20"/>
                <w:szCs w:val="20"/>
              </w:rPr>
            </w:pPr>
            <w:r w:rsidRPr="006D2F55">
              <w:rPr>
                <w:sz w:val="20"/>
                <w:szCs w:val="20"/>
              </w:rPr>
              <w:t>pre-work</w:t>
            </w:r>
            <w:r w:rsidRPr="006D2F55">
              <w:rPr>
                <w:sz w:val="20"/>
                <w:szCs w:val="20"/>
              </w:rPr>
              <w:br/>
              <w:t>(2.5 hours)</w:t>
            </w:r>
          </w:p>
        </w:tc>
        <w:tc>
          <w:tcPr>
            <w:tcW w:w="1701" w:type="dxa"/>
            <w:shd w:val="clear" w:color="auto" w:fill="F09170"/>
            <w:vAlign w:val="center"/>
          </w:tcPr>
          <w:p w14:paraId="0DE6444F" w14:textId="4C6BB3E5" w:rsidR="0047173E" w:rsidRPr="006D2F55" w:rsidRDefault="00F56C0B" w:rsidP="00AA377A">
            <w:pPr>
              <w:pStyle w:val="Heading3"/>
              <w:rPr>
                <w:sz w:val="20"/>
                <w:szCs w:val="20"/>
              </w:rPr>
            </w:pPr>
            <w:r w:rsidRPr="006D2F55">
              <w:rPr>
                <w:sz w:val="20"/>
                <w:szCs w:val="20"/>
              </w:rPr>
              <w:t>Live session</w:t>
            </w:r>
            <w:r w:rsidRPr="006D2F55">
              <w:rPr>
                <w:sz w:val="20"/>
                <w:szCs w:val="20"/>
              </w:rPr>
              <w:br/>
              <w:t>(3 hours)</w:t>
            </w:r>
          </w:p>
        </w:tc>
        <w:tc>
          <w:tcPr>
            <w:tcW w:w="2835" w:type="dxa"/>
            <w:shd w:val="clear" w:color="auto" w:fill="F09170"/>
            <w:vAlign w:val="center"/>
          </w:tcPr>
          <w:p w14:paraId="55D73149" w14:textId="6CBFC31D" w:rsidR="0047173E" w:rsidRPr="006D2F55" w:rsidRDefault="00F56C0B" w:rsidP="00AA377A">
            <w:pPr>
              <w:pStyle w:val="Heading3"/>
              <w:rPr>
                <w:sz w:val="20"/>
                <w:szCs w:val="20"/>
              </w:rPr>
            </w:pPr>
            <w:r w:rsidRPr="006D2F55">
              <w:rPr>
                <w:sz w:val="20"/>
                <w:szCs w:val="20"/>
              </w:rPr>
              <w:t>Practice Groups</w:t>
            </w:r>
            <w:r w:rsidRPr="006D2F55">
              <w:rPr>
                <w:sz w:val="20"/>
                <w:szCs w:val="20"/>
              </w:rPr>
              <w:br/>
              <w:t>(0.75 hours)</w:t>
            </w:r>
          </w:p>
        </w:tc>
      </w:tr>
      <w:tr w:rsidR="0047173E" w:rsidRPr="006D2F55" w14:paraId="67CC9039" w14:textId="77777777" w:rsidTr="000E7539">
        <w:trPr>
          <w:trHeight w:val="226"/>
        </w:trPr>
        <w:tc>
          <w:tcPr>
            <w:tcW w:w="3256" w:type="dxa"/>
            <w:vAlign w:val="center"/>
          </w:tcPr>
          <w:p w14:paraId="51FF7203" w14:textId="5F2684BA" w:rsidR="0047173E" w:rsidRPr="009075F1" w:rsidRDefault="00AA377A" w:rsidP="00AA377A">
            <w:pPr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Module 1: Introduction and Fundamentals</w:t>
            </w:r>
          </w:p>
        </w:tc>
        <w:tc>
          <w:tcPr>
            <w:tcW w:w="2835" w:type="dxa"/>
            <w:vAlign w:val="center"/>
          </w:tcPr>
          <w:p w14:paraId="4FC5B79A" w14:textId="1ADA10D4" w:rsidR="0047173E" w:rsidRPr="009075F1" w:rsidRDefault="006F52BA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August 7</w:t>
            </w:r>
            <w:r w:rsidR="005C4034" w:rsidRPr="009075F1">
              <w:rPr>
                <w:sz w:val="19"/>
                <w:szCs w:val="19"/>
              </w:rPr>
              <w:t xml:space="preserve"> – </w:t>
            </w:r>
            <w:r w:rsidRPr="009075F1">
              <w:rPr>
                <w:sz w:val="19"/>
                <w:szCs w:val="19"/>
              </w:rPr>
              <w:t>August 1</w:t>
            </w:r>
            <w:r w:rsidR="00791616">
              <w:rPr>
                <w:sz w:val="19"/>
                <w:szCs w:val="19"/>
              </w:rPr>
              <w:t>7</w:t>
            </w:r>
          </w:p>
        </w:tc>
        <w:tc>
          <w:tcPr>
            <w:tcW w:w="1701" w:type="dxa"/>
            <w:vAlign w:val="center"/>
          </w:tcPr>
          <w:p w14:paraId="6F2178F7" w14:textId="731E9511" w:rsidR="0047173E" w:rsidRPr="009075F1" w:rsidRDefault="00303D1F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August 1</w:t>
            </w:r>
            <w:r w:rsidR="00791616">
              <w:rPr>
                <w:sz w:val="19"/>
                <w:szCs w:val="19"/>
              </w:rPr>
              <w:t>8</w:t>
            </w:r>
          </w:p>
        </w:tc>
        <w:tc>
          <w:tcPr>
            <w:tcW w:w="2835" w:type="dxa"/>
            <w:vAlign w:val="center"/>
          </w:tcPr>
          <w:p w14:paraId="722A9CC1" w14:textId="7E1C6BA9" w:rsidR="0047173E" w:rsidRPr="009075F1" w:rsidRDefault="000E7539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August 1</w:t>
            </w:r>
            <w:r w:rsidR="00791616">
              <w:rPr>
                <w:sz w:val="19"/>
                <w:szCs w:val="19"/>
              </w:rPr>
              <w:t>8</w:t>
            </w:r>
            <w:r w:rsidRPr="009075F1">
              <w:rPr>
                <w:sz w:val="19"/>
                <w:szCs w:val="19"/>
              </w:rPr>
              <w:t xml:space="preserve"> – A</w:t>
            </w:r>
            <w:r w:rsidR="009F4C13" w:rsidRPr="009075F1">
              <w:rPr>
                <w:sz w:val="19"/>
                <w:szCs w:val="19"/>
              </w:rPr>
              <w:t>ugust 2</w:t>
            </w:r>
            <w:r w:rsidR="00791616">
              <w:rPr>
                <w:sz w:val="19"/>
                <w:szCs w:val="19"/>
              </w:rPr>
              <w:t>4</w:t>
            </w:r>
          </w:p>
        </w:tc>
      </w:tr>
      <w:tr w:rsidR="0047173E" w:rsidRPr="006D2F55" w14:paraId="492B1177" w14:textId="77777777" w:rsidTr="000E7539">
        <w:trPr>
          <w:trHeight w:val="226"/>
        </w:trPr>
        <w:tc>
          <w:tcPr>
            <w:tcW w:w="3256" w:type="dxa"/>
            <w:vAlign w:val="center"/>
          </w:tcPr>
          <w:p w14:paraId="2DC5BB24" w14:textId="55E8B330" w:rsidR="0047173E" w:rsidRPr="009075F1" w:rsidRDefault="00AA377A" w:rsidP="00AA377A">
            <w:pPr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Module 2: The Therapeutic Relationship</w:t>
            </w:r>
          </w:p>
        </w:tc>
        <w:tc>
          <w:tcPr>
            <w:tcW w:w="2835" w:type="dxa"/>
            <w:vAlign w:val="center"/>
          </w:tcPr>
          <w:p w14:paraId="15A92527" w14:textId="2A80403D" w:rsidR="0047173E" w:rsidRPr="009075F1" w:rsidRDefault="006F52BA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August 1</w:t>
            </w:r>
            <w:r w:rsidR="00791616">
              <w:rPr>
                <w:sz w:val="19"/>
                <w:szCs w:val="19"/>
              </w:rPr>
              <w:t>8</w:t>
            </w:r>
            <w:r w:rsidRPr="009075F1">
              <w:rPr>
                <w:sz w:val="19"/>
                <w:szCs w:val="19"/>
              </w:rPr>
              <w:t xml:space="preserve"> – August 2</w:t>
            </w:r>
            <w:r w:rsidR="00791616">
              <w:rPr>
                <w:sz w:val="19"/>
                <w:szCs w:val="19"/>
              </w:rPr>
              <w:t>4</w:t>
            </w:r>
          </w:p>
        </w:tc>
        <w:tc>
          <w:tcPr>
            <w:tcW w:w="1701" w:type="dxa"/>
            <w:vAlign w:val="center"/>
          </w:tcPr>
          <w:p w14:paraId="1503112D" w14:textId="5DD8733A" w:rsidR="0047173E" w:rsidRPr="009075F1" w:rsidRDefault="00303D1F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August 2</w:t>
            </w:r>
            <w:r w:rsidR="00791616">
              <w:rPr>
                <w:sz w:val="19"/>
                <w:szCs w:val="19"/>
              </w:rPr>
              <w:t>5</w:t>
            </w:r>
          </w:p>
        </w:tc>
        <w:tc>
          <w:tcPr>
            <w:tcW w:w="2835" w:type="dxa"/>
            <w:vAlign w:val="center"/>
          </w:tcPr>
          <w:p w14:paraId="31B6B42E" w14:textId="013F8214" w:rsidR="0047173E" w:rsidRPr="009075F1" w:rsidRDefault="009F4C13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August 2</w:t>
            </w:r>
            <w:r w:rsidR="00791616">
              <w:rPr>
                <w:sz w:val="19"/>
                <w:szCs w:val="19"/>
              </w:rPr>
              <w:t>5</w:t>
            </w:r>
            <w:r w:rsidRPr="009075F1">
              <w:rPr>
                <w:sz w:val="19"/>
                <w:szCs w:val="19"/>
              </w:rPr>
              <w:t xml:space="preserve"> – August 3</w:t>
            </w:r>
            <w:r w:rsidR="00791616">
              <w:rPr>
                <w:sz w:val="19"/>
                <w:szCs w:val="19"/>
              </w:rPr>
              <w:t>1</w:t>
            </w:r>
          </w:p>
        </w:tc>
      </w:tr>
      <w:tr w:rsidR="0047173E" w:rsidRPr="006D2F55" w14:paraId="156CE6E0" w14:textId="77777777" w:rsidTr="000E7539">
        <w:trPr>
          <w:trHeight w:val="226"/>
        </w:trPr>
        <w:tc>
          <w:tcPr>
            <w:tcW w:w="3256" w:type="dxa"/>
            <w:vAlign w:val="center"/>
          </w:tcPr>
          <w:p w14:paraId="1449EA62" w14:textId="714EF6E3" w:rsidR="0047173E" w:rsidRPr="009075F1" w:rsidRDefault="00AA377A" w:rsidP="00AA377A">
            <w:pPr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Module 3: Core Therapist Skills</w:t>
            </w:r>
          </w:p>
        </w:tc>
        <w:tc>
          <w:tcPr>
            <w:tcW w:w="2835" w:type="dxa"/>
            <w:vAlign w:val="center"/>
          </w:tcPr>
          <w:p w14:paraId="72B17782" w14:textId="282581C0" w:rsidR="0047173E" w:rsidRPr="009075F1" w:rsidRDefault="006F52BA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August 2</w:t>
            </w:r>
            <w:r w:rsidR="00791616">
              <w:rPr>
                <w:sz w:val="19"/>
                <w:szCs w:val="19"/>
              </w:rPr>
              <w:t>5</w:t>
            </w:r>
            <w:r w:rsidRPr="009075F1">
              <w:rPr>
                <w:sz w:val="19"/>
                <w:szCs w:val="19"/>
              </w:rPr>
              <w:t xml:space="preserve"> – August 3</w:t>
            </w:r>
            <w:r w:rsidR="00791616">
              <w:rPr>
                <w:sz w:val="19"/>
                <w:szCs w:val="19"/>
              </w:rPr>
              <w:t>1</w:t>
            </w:r>
          </w:p>
        </w:tc>
        <w:tc>
          <w:tcPr>
            <w:tcW w:w="1701" w:type="dxa"/>
            <w:vAlign w:val="center"/>
          </w:tcPr>
          <w:p w14:paraId="1D42A220" w14:textId="52DDD54D" w:rsidR="0047173E" w:rsidRPr="009075F1" w:rsidRDefault="00791616" w:rsidP="006D2F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September 1</w:t>
            </w:r>
          </w:p>
        </w:tc>
        <w:tc>
          <w:tcPr>
            <w:tcW w:w="2835" w:type="dxa"/>
            <w:vAlign w:val="center"/>
          </w:tcPr>
          <w:p w14:paraId="20526EAF" w14:textId="5B411156" w:rsidR="00C43572" w:rsidRPr="009075F1" w:rsidRDefault="00791616" w:rsidP="006D2F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September </w:t>
            </w:r>
            <w:r w:rsidR="009F4C13" w:rsidRPr="009075F1">
              <w:rPr>
                <w:sz w:val="19"/>
                <w:szCs w:val="19"/>
              </w:rPr>
              <w:t xml:space="preserve">1 – September </w:t>
            </w:r>
            <w:r>
              <w:rPr>
                <w:sz w:val="19"/>
                <w:szCs w:val="19"/>
              </w:rPr>
              <w:t>7</w:t>
            </w:r>
          </w:p>
        </w:tc>
      </w:tr>
      <w:tr w:rsidR="0047173E" w:rsidRPr="006D2F55" w14:paraId="361D0845" w14:textId="77777777" w:rsidTr="000E7539">
        <w:trPr>
          <w:trHeight w:val="226"/>
        </w:trPr>
        <w:tc>
          <w:tcPr>
            <w:tcW w:w="3256" w:type="dxa"/>
            <w:vAlign w:val="center"/>
          </w:tcPr>
          <w:p w14:paraId="0DE1D4CD" w14:textId="08AA3A81" w:rsidR="0047173E" w:rsidRPr="009075F1" w:rsidRDefault="00AA377A" w:rsidP="00AA377A">
            <w:pPr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Module 4: Trauma Psychobiology and Trauma-Specific Skills</w:t>
            </w:r>
          </w:p>
        </w:tc>
        <w:tc>
          <w:tcPr>
            <w:tcW w:w="2835" w:type="dxa"/>
            <w:vAlign w:val="center"/>
          </w:tcPr>
          <w:p w14:paraId="2BAD8382" w14:textId="551C3052" w:rsidR="0047173E" w:rsidRPr="009075F1" w:rsidRDefault="00791616" w:rsidP="006D2F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September 1</w:t>
            </w:r>
            <w:r w:rsidR="006F52BA" w:rsidRPr="009075F1">
              <w:rPr>
                <w:sz w:val="19"/>
                <w:szCs w:val="19"/>
              </w:rPr>
              <w:t xml:space="preserve"> – September </w:t>
            </w:r>
            <w:r>
              <w:rPr>
                <w:sz w:val="19"/>
                <w:szCs w:val="19"/>
              </w:rPr>
              <w:t>7</w:t>
            </w:r>
          </w:p>
        </w:tc>
        <w:tc>
          <w:tcPr>
            <w:tcW w:w="1701" w:type="dxa"/>
            <w:vAlign w:val="center"/>
          </w:tcPr>
          <w:p w14:paraId="3A9ACD32" w14:textId="51E53FB8" w:rsidR="0047173E" w:rsidRPr="009075F1" w:rsidRDefault="00303D1F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 xml:space="preserve">September </w:t>
            </w:r>
            <w:r w:rsidR="00791616">
              <w:rPr>
                <w:sz w:val="19"/>
                <w:szCs w:val="19"/>
              </w:rPr>
              <w:t>8</w:t>
            </w:r>
          </w:p>
        </w:tc>
        <w:tc>
          <w:tcPr>
            <w:tcW w:w="2835" w:type="dxa"/>
            <w:vAlign w:val="center"/>
          </w:tcPr>
          <w:p w14:paraId="5FBECF21" w14:textId="0469CBEE" w:rsidR="00C43572" w:rsidRPr="009075F1" w:rsidRDefault="009F4C13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 xml:space="preserve">September </w:t>
            </w:r>
            <w:r w:rsidR="00791616">
              <w:rPr>
                <w:sz w:val="19"/>
                <w:szCs w:val="19"/>
              </w:rPr>
              <w:t>8</w:t>
            </w:r>
            <w:r w:rsidRPr="009075F1">
              <w:rPr>
                <w:sz w:val="19"/>
                <w:szCs w:val="19"/>
              </w:rPr>
              <w:t> – September 1</w:t>
            </w:r>
            <w:r w:rsidR="00791616">
              <w:rPr>
                <w:sz w:val="19"/>
                <w:szCs w:val="19"/>
              </w:rPr>
              <w:t>4</w:t>
            </w:r>
          </w:p>
        </w:tc>
      </w:tr>
      <w:tr w:rsidR="005C4034" w:rsidRPr="006D2F55" w14:paraId="67D5FBF6" w14:textId="77777777" w:rsidTr="000E7539">
        <w:trPr>
          <w:trHeight w:val="226"/>
        </w:trPr>
        <w:tc>
          <w:tcPr>
            <w:tcW w:w="3256" w:type="dxa"/>
            <w:shd w:val="clear" w:color="auto" w:fill="auto"/>
            <w:vAlign w:val="center"/>
          </w:tcPr>
          <w:p w14:paraId="2ED499D2" w14:textId="3BDEB935" w:rsidR="00C43572" w:rsidRPr="009075F1" w:rsidRDefault="00AA377A" w:rsidP="00AA377A">
            <w:pPr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Module 5: Preparation Sessions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1DE2EF" w14:textId="5CAAB6D0" w:rsidR="00C43572" w:rsidRPr="009075F1" w:rsidRDefault="000E7539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 xml:space="preserve">September </w:t>
            </w:r>
            <w:r w:rsidR="00791616">
              <w:rPr>
                <w:sz w:val="19"/>
                <w:szCs w:val="19"/>
              </w:rPr>
              <w:t>8</w:t>
            </w:r>
            <w:r w:rsidRPr="009075F1">
              <w:rPr>
                <w:sz w:val="19"/>
                <w:szCs w:val="19"/>
              </w:rPr>
              <w:t xml:space="preserve"> – September 1</w:t>
            </w:r>
            <w:r w:rsidR="00791616">
              <w:rPr>
                <w:sz w:val="19"/>
                <w:szCs w:val="19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7B5E6" w14:textId="067C7CF5" w:rsidR="00C43572" w:rsidRPr="009075F1" w:rsidRDefault="00303D1F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September 1</w:t>
            </w:r>
            <w:r w:rsidR="00791616">
              <w:rPr>
                <w:sz w:val="19"/>
                <w:szCs w:val="19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2A38E8" w14:textId="739D2CBF" w:rsidR="00C43572" w:rsidRPr="009075F1" w:rsidRDefault="009F4C13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September 1</w:t>
            </w:r>
            <w:r w:rsidR="00791616">
              <w:rPr>
                <w:sz w:val="19"/>
                <w:szCs w:val="19"/>
              </w:rPr>
              <w:t>5</w:t>
            </w:r>
            <w:r w:rsidRPr="009075F1">
              <w:rPr>
                <w:sz w:val="19"/>
                <w:szCs w:val="19"/>
              </w:rPr>
              <w:t xml:space="preserve"> – September 2</w:t>
            </w:r>
            <w:r w:rsidR="00791616">
              <w:rPr>
                <w:sz w:val="19"/>
                <w:szCs w:val="19"/>
              </w:rPr>
              <w:t>1</w:t>
            </w:r>
          </w:p>
        </w:tc>
      </w:tr>
      <w:tr w:rsidR="00C43572" w:rsidRPr="006D2F55" w14:paraId="1A598B62" w14:textId="77777777" w:rsidTr="000E7539">
        <w:trPr>
          <w:trHeight w:val="226"/>
        </w:trPr>
        <w:tc>
          <w:tcPr>
            <w:tcW w:w="3256" w:type="dxa"/>
            <w:shd w:val="clear" w:color="auto" w:fill="auto"/>
            <w:vAlign w:val="center"/>
          </w:tcPr>
          <w:p w14:paraId="34F34C03" w14:textId="5FB6D3C5" w:rsidR="00C43572" w:rsidRPr="009075F1" w:rsidRDefault="00AA377A" w:rsidP="00AA377A">
            <w:pPr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Module 6: Medicine Sessions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B7D871" w14:textId="628A7001" w:rsidR="00C43572" w:rsidRPr="009075F1" w:rsidRDefault="000E7539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September 1</w:t>
            </w:r>
            <w:r w:rsidR="00791616">
              <w:rPr>
                <w:sz w:val="19"/>
                <w:szCs w:val="19"/>
              </w:rPr>
              <w:t>5</w:t>
            </w:r>
            <w:r w:rsidRPr="009075F1">
              <w:rPr>
                <w:sz w:val="19"/>
                <w:szCs w:val="19"/>
              </w:rPr>
              <w:t xml:space="preserve"> – September 2</w:t>
            </w:r>
            <w:r w:rsidR="00791616">
              <w:rPr>
                <w:sz w:val="19"/>
                <w:szCs w:val="19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F76096" w14:textId="5499A40B" w:rsidR="00C43572" w:rsidRPr="009075F1" w:rsidRDefault="00303D1F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September 2</w:t>
            </w:r>
            <w:r w:rsidR="00791616">
              <w:rPr>
                <w:sz w:val="19"/>
                <w:szCs w:val="19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4125F1" w14:textId="76E7C15D" w:rsidR="00C43572" w:rsidRPr="009075F1" w:rsidRDefault="009F4C13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September 2</w:t>
            </w:r>
            <w:r w:rsidR="00791616">
              <w:rPr>
                <w:sz w:val="19"/>
                <w:szCs w:val="19"/>
              </w:rPr>
              <w:t>2</w:t>
            </w:r>
            <w:r w:rsidRPr="009075F1">
              <w:rPr>
                <w:sz w:val="19"/>
                <w:szCs w:val="19"/>
              </w:rPr>
              <w:t xml:space="preserve"> – September 2</w:t>
            </w:r>
            <w:r w:rsidR="00791616">
              <w:rPr>
                <w:sz w:val="19"/>
                <w:szCs w:val="19"/>
              </w:rPr>
              <w:t>8</w:t>
            </w:r>
          </w:p>
        </w:tc>
      </w:tr>
      <w:tr w:rsidR="00C43572" w:rsidRPr="006D2F55" w14:paraId="4B24ED45" w14:textId="77777777" w:rsidTr="000E7539">
        <w:trPr>
          <w:trHeight w:val="226"/>
        </w:trPr>
        <w:tc>
          <w:tcPr>
            <w:tcW w:w="3256" w:type="dxa"/>
            <w:vAlign w:val="center"/>
          </w:tcPr>
          <w:p w14:paraId="6D146A31" w14:textId="5A6066A3" w:rsidR="00C43572" w:rsidRPr="009075F1" w:rsidRDefault="00AA377A" w:rsidP="00AA377A">
            <w:pPr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Module 7: Integration Sessions</w:t>
            </w:r>
          </w:p>
        </w:tc>
        <w:tc>
          <w:tcPr>
            <w:tcW w:w="2835" w:type="dxa"/>
            <w:vAlign w:val="center"/>
          </w:tcPr>
          <w:p w14:paraId="433ACB18" w14:textId="32BE6B67" w:rsidR="00C43572" w:rsidRPr="009075F1" w:rsidRDefault="000E7539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September 2</w:t>
            </w:r>
            <w:r w:rsidR="00791616">
              <w:rPr>
                <w:sz w:val="19"/>
                <w:szCs w:val="19"/>
              </w:rPr>
              <w:t>2</w:t>
            </w:r>
            <w:r w:rsidRPr="009075F1">
              <w:rPr>
                <w:sz w:val="19"/>
                <w:szCs w:val="19"/>
              </w:rPr>
              <w:t xml:space="preserve"> – September 2</w:t>
            </w:r>
            <w:r w:rsidR="00791616">
              <w:rPr>
                <w:sz w:val="19"/>
                <w:szCs w:val="19"/>
              </w:rPr>
              <w:t>8</w:t>
            </w:r>
          </w:p>
        </w:tc>
        <w:tc>
          <w:tcPr>
            <w:tcW w:w="1701" w:type="dxa"/>
            <w:vAlign w:val="center"/>
          </w:tcPr>
          <w:p w14:paraId="418E23C5" w14:textId="51229AD2" w:rsidR="00C43572" w:rsidRPr="009075F1" w:rsidRDefault="00303D1F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September 2</w:t>
            </w:r>
            <w:r w:rsidR="00791616">
              <w:rPr>
                <w:sz w:val="19"/>
                <w:szCs w:val="19"/>
              </w:rPr>
              <w:t>9</w:t>
            </w:r>
          </w:p>
        </w:tc>
        <w:tc>
          <w:tcPr>
            <w:tcW w:w="2835" w:type="dxa"/>
            <w:vAlign w:val="center"/>
          </w:tcPr>
          <w:p w14:paraId="04FF246C" w14:textId="2A4BA9F9" w:rsidR="00C43572" w:rsidRPr="009075F1" w:rsidRDefault="009F4C13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September 2</w:t>
            </w:r>
            <w:r w:rsidR="00791616">
              <w:rPr>
                <w:sz w:val="19"/>
                <w:szCs w:val="19"/>
              </w:rPr>
              <w:t>9</w:t>
            </w:r>
            <w:r w:rsidRPr="009075F1">
              <w:rPr>
                <w:sz w:val="19"/>
                <w:szCs w:val="19"/>
              </w:rPr>
              <w:t xml:space="preserve"> – October </w:t>
            </w:r>
            <w:r w:rsidR="00791616">
              <w:rPr>
                <w:sz w:val="19"/>
                <w:szCs w:val="19"/>
              </w:rPr>
              <w:t>5</w:t>
            </w:r>
          </w:p>
        </w:tc>
      </w:tr>
      <w:tr w:rsidR="00C43572" w:rsidRPr="006D2F55" w14:paraId="25503A69" w14:textId="77777777" w:rsidTr="000E7539">
        <w:trPr>
          <w:trHeight w:val="226"/>
        </w:trPr>
        <w:tc>
          <w:tcPr>
            <w:tcW w:w="3256" w:type="dxa"/>
            <w:vAlign w:val="center"/>
          </w:tcPr>
          <w:p w14:paraId="73A6C850" w14:textId="53FBB918" w:rsidR="00C43572" w:rsidRPr="009075F1" w:rsidRDefault="00AA377A" w:rsidP="00AA377A">
            <w:pPr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Module 8: Therapist Self-Care and Personal Development</w:t>
            </w:r>
          </w:p>
        </w:tc>
        <w:tc>
          <w:tcPr>
            <w:tcW w:w="2835" w:type="dxa"/>
            <w:vAlign w:val="center"/>
          </w:tcPr>
          <w:p w14:paraId="605FACD5" w14:textId="760480FA" w:rsidR="00C43572" w:rsidRPr="009075F1" w:rsidRDefault="000E7539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September 2</w:t>
            </w:r>
            <w:r w:rsidR="00791616">
              <w:rPr>
                <w:sz w:val="19"/>
                <w:szCs w:val="19"/>
              </w:rPr>
              <w:t>9</w:t>
            </w:r>
            <w:r w:rsidRPr="009075F1">
              <w:rPr>
                <w:sz w:val="19"/>
                <w:szCs w:val="19"/>
              </w:rPr>
              <w:t xml:space="preserve"> – October </w:t>
            </w:r>
            <w:r w:rsidR="00791616">
              <w:rPr>
                <w:sz w:val="19"/>
                <w:szCs w:val="19"/>
              </w:rPr>
              <w:t>5</w:t>
            </w:r>
          </w:p>
        </w:tc>
        <w:tc>
          <w:tcPr>
            <w:tcW w:w="1701" w:type="dxa"/>
            <w:vAlign w:val="center"/>
          </w:tcPr>
          <w:p w14:paraId="51764650" w14:textId="36D51966" w:rsidR="00C43572" w:rsidRPr="009075F1" w:rsidRDefault="00303D1F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 xml:space="preserve">October </w:t>
            </w:r>
            <w:r w:rsidR="00791616">
              <w:rPr>
                <w:sz w:val="19"/>
                <w:szCs w:val="19"/>
              </w:rPr>
              <w:t>6</w:t>
            </w:r>
          </w:p>
        </w:tc>
        <w:tc>
          <w:tcPr>
            <w:tcW w:w="2835" w:type="dxa"/>
            <w:vAlign w:val="center"/>
          </w:tcPr>
          <w:p w14:paraId="41744A39" w14:textId="5D558535" w:rsidR="00C43572" w:rsidRPr="009075F1" w:rsidRDefault="009F4C13" w:rsidP="006D2F55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 xml:space="preserve">October </w:t>
            </w:r>
            <w:r w:rsidR="00791616">
              <w:rPr>
                <w:sz w:val="19"/>
                <w:szCs w:val="19"/>
              </w:rPr>
              <w:t>6</w:t>
            </w:r>
            <w:r w:rsidRPr="009075F1">
              <w:rPr>
                <w:sz w:val="19"/>
                <w:szCs w:val="19"/>
              </w:rPr>
              <w:t xml:space="preserve"> – </w:t>
            </w:r>
            <w:r w:rsidR="005973ED" w:rsidRPr="009075F1">
              <w:rPr>
                <w:sz w:val="19"/>
                <w:szCs w:val="19"/>
              </w:rPr>
              <w:t>October 1</w:t>
            </w:r>
            <w:r w:rsidR="00791616">
              <w:rPr>
                <w:sz w:val="19"/>
                <w:szCs w:val="19"/>
              </w:rPr>
              <w:t>2</w:t>
            </w:r>
          </w:p>
        </w:tc>
      </w:tr>
      <w:tr w:rsidR="00AA377A" w:rsidRPr="006D2F55" w14:paraId="5784BA6D" w14:textId="77777777" w:rsidTr="000E7539">
        <w:trPr>
          <w:trHeight w:val="226"/>
        </w:trPr>
        <w:tc>
          <w:tcPr>
            <w:tcW w:w="7792" w:type="dxa"/>
            <w:gridSpan w:val="3"/>
            <w:vAlign w:val="center"/>
          </w:tcPr>
          <w:p w14:paraId="753ECF05" w14:textId="002331B7" w:rsidR="00AA377A" w:rsidRPr="009075F1" w:rsidRDefault="00AA377A" w:rsidP="00AA377A">
            <w:pPr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Deadline for all outstanding assignments and course feedback survey</w:t>
            </w:r>
          </w:p>
        </w:tc>
        <w:tc>
          <w:tcPr>
            <w:tcW w:w="2835" w:type="dxa"/>
            <w:vAlign w:val="center"/>
          </w:tcPr>
          <w:p w14:paraId="0598F1E6" w14:textId="5EC2B10B" w:rsidR="00AA377A" w:rsidRPr="009075F1" w:rsidRDefault="005973ED" w:rsidP="005C4034">
            <w:pPr>
              <w:jc w:val="center"/>
              <w:rPr>
                <w:sz w:val="19"/>
                <w:szCs w:val="19"/>
              </w:rPr>
            </w:pPr>
            <w:r w:rsidRPr="009075F1">
              <w:rPr>
                <w:sz w:val="19"/>
                <w:szCs w:val="19"/>
              </w:rPr>
              <w:t>October 31</w:t>
            </w:r>
          </w:p>
        </w:tc>
      </w:tr>
    </w:tbl>
    <w:p w14:paraId="5AEC9038" w14:textId="0A4B47AE" w:rsidR="00432685" w:rsidRDefault="00432685" w:rsidP="00AA377A"/>
    <w:sectPr w:rsidR="00432685" w:rsidSect="00C43572">
      <w:footerReference w:type="default" r:id="rId14"/>
      <w:pgSz w:w="12240" w:h="15840"/>
      <w:pgMar w:top="851" w:right="851" w:bottom="851" w:left="851" w:header="17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2C8C" w14:textId="77777777" w:rsidR="009F109A" w:rsidRDefault="009F109A" w:rsidP="00AA377A">
      <w:r>
        <w:separator/>
      </w:r>
    </w:p>
  </w:endnote>
  <w:endnote w:type="continuationSeparator" w:id="0">
    <w:p w14:paraId="39819D7F" w14:textId="77777777" w:rsidR="009F109A" w:rsidRDefault="009F109A" w:rsidP="00AA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America Lt">
    <w:altName w:val="Calibri"/>
    <w:panose1 w:val="00000400000000000000"/>
    <w:charset w:val="4D"/>
    <w:family w:val="auto"/>
    <w:notTrueType/>
    <w:pitch w:val="variable"/>
    <w:sig w:usb0="00000007" w:usb1="02000001" w:usb2="00000000" w:usb3="00000000" w:csb0="00000193" w:csb1="00000000"/>
  </w:font>
  <w:font w:name="Nuckle">
    <w:panose1 w:val="00000500000000000000"/>
    <w:charset w:val="00"/>
    <w:family w:val="auto"/>
    <w:notTrueType/>
    <w:pitch w:val="variable"/>
    <w:sig w:usb0="80000057" w:usb1="00000001" w:usb2="00000000" w:usb3="00000000" w:csb0="00000093" w:csb1="00000000"/>
  </w:font>
  <w:font w:name="ABC Arizona Flare Light">
    <w:panose1 w:val="02000004000200060003"/>
    <w:charset w:val="4D"/>
    <w:family w:val="auto"/>
    <w:notTrueType/>
    <w:pitch w:val="variable"/>
    <w:sig w:usb0="00000007" w:usb1="00000000" w:usb2="00000000" w:usb3="00000000" w:csb0="00000093" w:csb1="00000000"/>
  </w:font>
  <w:font w:name="GT America Mono Rg">
    <w:altName w:val="Calibri"/>
    <w:panose1 w:val="00000500000000000000"/>
    <w:charset w:val="4D"/>
    <w:family w:val="auto"/>
    <w:notTrueType/>
    <w:pitch w:val="variable"/>
    <w:sig w:usb0="00000007" w:usb1="02000001" w:usb2="00000000" w:usb3="00000000" w:csb0="00000193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895"/>
      <w:gridCol w:w="345"/>
      <w:gridCol w:w="3120"/>
    </w:tblGrid>
    <w:tr w:rsidR="34BEBD8F" w14:paraId="2D8647B4" w14:textId="77777777" w:rsidTr="34BEBD8F">
      <w:tc>
        <w:tcPr>
          <w:tcW w:w="5895" w:type="dxa"/>
        </w:tcPr>
        <w:p w14:paraId="3453C193" w14:textId="77777777" w:rsidR="00742B59" w:rsidRDefault="00742B59" w:rsidP="00AA377A">
          <w:pPr>
            <w:pStyle w:val="Header"/>
          </w:pPr>
        </w:p>
      </w:tc>
      <w:tc>
        <w:tcPr>
          <w:tcW w:w="345" w:type="dxa"/>
        </w:tcPr>
        <w:p w14:paraId="0C35F1CF" w14:textId="77777777" w:rsidR="00742B59" w:rsidRDefault="00742B59" w:rsidP="00AA377A">
          <w:pPr>
            <w:pStyle w:val="Header"/>
          </w:pPr>
        </w:p>
      </w:tc>
      <w:tc>
        <w:tcPr>
          <w:tcW w:w="3120" w:type="dxa"/>
        </w:tcPr>
        <w:p w14:paraId="0C8A37AB" w14:textId="77777777" w:rsidR="00742B59" w:rsidRDefault="00742B59" w:rsidP="00AA377A">
          <w:pPr>
            <w:pStyle w:val="Header"/>
          </w:pPr>
        </w:p>
      </w:tc>
    </w:tr>
  </w:tbl>
  <w:p w14:paraId="1379A128" w14:textId="77777777" w:rsidR="00742B59" w:rsidRDefault="00742B59" w:rsidP="00AA3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FCEB" w14:textId="77777777" w:rsidR="009F109A" w:rsidRDefault="009F109A" w:rsidP="00AA377A">
      <w:r>
        <w:separator/>
      </w:r>
    </w:p>
  </w:footnote>
  <w:footnote w:type="continuationSeparator" w:id="0">
    <w:p w14:paraId="44432605" w14:textId="77777777" w:rsidR="009F109A" w:rsidRDefault="009F109A" w:rsidP="00AA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1343"/>
    <w:multiLevelType w:val="hybridMultilevel"/>
    <w:tmpl w:val="51AE05E2"/>
    <w:lvl w:ilvl="0" w:tplc="115A0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09C2A">
      <w:start w:val="1"/>
      <w:numFmt w:val="lowerLetter"/>
      <w:lvlText w:val="%2."/>
      <w:lvlJc w:val="left"/>
      <w:pPr>
        <w:ind w:left="1440" w:hanging="360"/>
      </w:pPr>
    </w:lvl>
    <w:lvl w:ilvl="2" w:tplc="92DC7078">
      <w:start w:val="1"/>
      <w:numFmt w:val="lowerRoman"/>
      <w:lvlText w:val="%3."/>
      <w:lvlJc w:val="right"/>
      <w:pPr>
        <w:ind w:left="2160" w:hanging="180"/>
      </w:pPr>
    </w:lvl>
    <w:lvl w:ilvl="3" w:tplc="48405472">
      <w:start w:val="1"/>
      <w:numFmt w:val="decimal"/>
      <w:lvlText w:val="%4."/>
      <w:lvlJc w:val="left"/>
      <w:pPr>
        <w:ind w:left="2880" w:hanging="360"/>
      </w:pPr>
    </w:lvl>
    <w:lvl w:ilvl="4" w:tplc="2C32E6F4">
      <w:start w:val="1"/>
      <w:numFmt w:val="lowerLetter"/>
      <w:lvlText w:val="%5."/>
      <w:lvlJc w:val="left"/>
      <w:pPr>
        <w:ind w:left="3600" w:hanging="360"/>
      </w:pPr>
    </w:lvl>
    <w:lvl w:ilvl="5" w:tplc="C9BCEEB4">
      <w:start w:val="1"/>
      <w:numFmt w:val="lowerRoman"/>
      <w:lvlText w:val="%6."/>
      <w:lvlJc w:val="right"/>
      <w:pPr>
        <w:ind w:left="4320" w:hanging="180"/>
      </w:pPr>
    </w:lvl>
    <w:lvl w:ilvl="6" w:tplc="FECC8842">
      <w:start w:val="1"/>
      <w:numFmt w:val="decimal"/>
      <w:lvlText w:val="%7."/>
      <w:lvlJc w:val="left"/>
      <w:pPr>
        <w:ind w:left="5040" w:hanging="360"/>
      </w:pPr>
    </w:lvl>
    <w:lvl w:ilvl="7" w:tplc="D990F758">
      <w:start w:val="1"/>
      <w:numFmt w:val="lowerLetter"/>
      <w:lvlText w:val="%8."/>
      <w:lvlJc w:val="left"/>
      <w:pPr>
        <w:ind w:left="5760" w:hanging="360"/>
      </w:pPr>
    </w:lvl>
    <w:lvl w:ilvl="8" w:tplc="8F7ACB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15405"/>
    <w:multiLevelType w:val="hybridMultilevel"/>
    <w:tmpl w:val="F998C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0B09B0"/>
    <w:multiLevelType w:val="hybridMultilevel"/>
    <w:tmpl w:val="86C8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75E35"/>
    <w:multiLevelType w:val="hybridMultilevel"/>
    <w:tmpl w:val="7B562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52195">
    <w:abstractNumId w:val="0"/>
  </w:num>
  <w:num w:numId="2" w16cid:durableId="691103666">
    <w:abstractNumId w:val="3"/>
  </w:num>
  <w:num w:numId="3" w16cid:durableId="1548563344">
    <w:abstractNumId w:val="1"/>
  </w:num>
  <w:num w:numId="4" w16cid:durableId="2146581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3E"/>
    <w:rsid w:val="0003499C"/>
    <w:rsid w:val="000A7FE3"/>
    <w:rsid w:val="000C53DA"/>
    <w:rsid w:val="000E7539"/>
    <w:rsid w:val="00160979"/>
    <w:rsid w:val="00194A42"/>
    <w:rsid w:val="001C1D09"/>
    <w:rsid w:val="0021401B"/>
    <w:rsid w:val="00241705"/>
    <w:rsid w:val="00274773"/>
    <w:rsid w:val="002C15B9"/>
    <w:rsid w:val="002E29B3"/>
    <w:rsid w:val="00303D1F"/>
    <w:rsid w:val="00416D3F"/>
    <w:rsid w:val="00432685"/>
    <w:rsid w:val="0047173E"/>
    <w:rsid w:val="00493695"/>
    <w:rsid w:val="005675BA"/>
    <w:rsid w:val="005973ED"/>
    <w:rsid w:val="005C4034"/>
    <w:rsid w:val="005E2440"/>
    <w:rsid w:val="005E627E"/>
    <w:rsid w:val="006D2F55"/>
    <w:rsid w:val="006F52BA"/>
    <w:rsid w:val="00733A89"/>
    <w:rsid w:val="00742B59"/>
    <w:rsid w:val="00791616"/>
    <w:rsid w:val="007B32DF"/>
    <w:rsid w:val="00864F3C"/>
    <w:rsid w:val="009045BF"/>
    <w:rsid w:val="009075F1"/>
    <w:rsid w:val="009F109A"/>
    <w:rsid w:val="009F4C13"/>
    <w:rsid w:val="00A14492"/>
    <w:rsid w:val="00A54736"/>
    <w:rsid w:val="00A97A19"/>
    <w:rsid w:val="00AA377A"/>
    <w:rsid w:val="00B5445B"/>
    <w:rsid w:val="00BB2737"/>
    <w:rsid w:val="00C43572"/>
    <w:rsid w:val="00CF76BC"/>
    <w:rsid w:val="00D75C30"/>
    <w:rsid w:val="00DC28DC"/>
    <w:rsid w:val="00E12498"/>
    <w:rsid w:val="00E67B4B"/>
    <w:rsid w:val="00ED04D6"/>
    <w:rsid w:val="00F45F8F"/>
    <w:rsid w:val="00F5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90954"/>
  <w15:chartTrackingRefBased/>
  <w15:docId w15:val="{98B09BF8-5696-C54F-B1EF-D13C58F8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77A"/>
    <w:pPr>
      <w:spacing w:before="160" w:after="160"/>
    </w:pPr>
    <w:rPr>
      <w:rFonts w:ascii="GT America Lt" w:hAnsi="GT America Lt"/>
      <w:color w:val="000000" w:themeColor="text1"/>
      <w:sz w:val="22"/>
      <w:szCs w:val="22"/>
      <w:lang w:eastAsia="en-US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5C4034"/>
    <w:pPr>
      <w:jc w:val="left"/>
      <w:outlineLvl w:val="0"/>
    </w:pPr>
    <w:rPr>
      <w:rFonts w:ascii="Nuckle" w:hAnsi="Nuckle"/>
      <w:caps w:val="0"/>
      <w:color w:val="FADDC9"/>
      <w:sz w:val="120"/>
      <w:szCs w:val="120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5C4034"/>
    <w:pPr>
      <w:spacing w:before="600"/>
      <w:outlineLvl w:val="1"/>
    </w:pPr>
    <w:rPr>
      <w:rFonts w:ascii="ABC Arizona Flare Light" w:eastAsiaTheme="minorEastAsia" w:hAnsi="ABC Arizona Flare Light" w:cstheme="minorBidi"/>
      <w:b w:val="0"/>
      <w:bCs w:val="0"/>
      <w:caps/>
      <w:color w:val="FADDC9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3572"/>
    <w:pPr>
      <w:jc w:val="center"/>
      <w:outlineLvl w:val="2"/>
    </w:pPr>
    <w:rPr>
      <w:rFonts w:ascii="GT America Mono Rg" w:hAnsi="GT America Mono Rg"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5C30"/>
    <w:pPr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3572"/>
    <w:rPr>
      <w:rFonts w:ascii="GT America Mono Rg" w:hAnsi="GT America Mono Rg"/>
      <w:caps/>
      <w:color w:val="000000" w:themeColor="text1"/>
      <w:sz w:val="22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75C30"/>
    <w:rPr>
      <w:rFonts w:ascii="Calibri" w:eastAsia="Calibri" w:hAnsi="Calibri" w:cs="Calibri"/>
      <w:b/>
      <w:bCs/>
      <w:color w:val="000000" w:themeColor="text1"/>
      <w:lang w:val="en-US" w:eastAsia="en-US"/>
    </w:rPr>
  </w:style>
  <w:style w:type="paragraph" w:styleId="ListParagraph">
    <w:name w:val="List Paragraph"/>
    <w:basedOn w:val="Normal"/>
    <w:uiPriority w:val="34"/>
    <w:qFormat/>
    <w:rsid w:val="00D75C3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75C30"/>
  </w:style>
  <w:style w:type="paragraph" w:styleId="Header">
    <w:name w:val="header"/>
    <w:basedOn w:val="Normal"/>
    <w:link w:val="HeaderChar"/>
    <w:uiPriority w:val="99"/>
    <w:unhideWhenUsed/>
    <w:rsid w:val="00D75C30"/>
    <w:pPr>
      <w:tabs>
        <w:tab w:val="center" w:pos="4680"/>
        <w:tab w:val="right" w:pos="9360"/>
      </w:tabs>
      <w:spacing w:after="0"/>
    </w:pPr>
    <w:rPr>
      <w:sz w:val="24"/>
      <w:szCs w:val="24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D75C30"/>
    <w:rPr>
      <w:rFonts w:eastAsiaTheme="minorHAns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5C30"/>
  </w:style>
  <w:style w:type="paragraph" w:styleId="Footer">
    <w:name w:val="footer"/>
    <w:basedOn w:val="Normal"/>
    <w:link w:val="FooterChar"/>
    <w:uiPriority w:val="99"/>
    <w:unhideWhenUsed/>
    <w:rsid w:val="00D75C30"/>
    <w:pPr>
      <w:tabs>
        <w:tab w:val="center" w:pos="4680"/>
        <w:tab w:val="right" w:pos="9360"/>
      </w:tabs>
      <w:spacing w:after="0"/>
    </w:pPr>
    <w:rPr>
      <w:sz w:val="24"/>
      <w:szCs w:val="24"/>
      <w:lang w:eastAsia="zh-CN"/>
    </w:rPr>
  </w:style>
  <w:style w:type="character" w:customStyle="1" w:styleId="FooterChar1">
    <w:name w:val="Footer Char1"/>
    <w:basedOn w:val="DefaultParagraphFont"/>
    <w:uiPriority w:val="99"/>
    <w:semiHidden/>
    <w:rsid w:val="00D75C30"/>
    <w:rPr>
      <w:rFonts w:eastAsiaTheme="minorHAns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C4034"/>
    <w:rPr>
      <w:rFonts w:ascii="Nuckle" w:hAnsi="Nuckle"/>
      <w:color w:val="FADDC9"/>
      <w:sz w:val="120"/>
      <w:szCs w:val="1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C4034"/>
    <w:rPr>
      <w:rFonts w:ascii="ABC Arizona Flare Light" w:hAnsi="ABC Arizona Flare Light"/>
      <w:caps/>
      <w:color w:val="FADDC9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F3C"/>
    <w:rPr>
      <w:rFonts w:ascii="GT America Mono Rg" w:hAnsi="GT America Mono Rg"/>
      <w:caps/>
    </w:rPr>
  </w:style>
  <w:style w:type="character" w:customStyle="1" w:styleId="SubtitleChar">
    <w:name w:val="Subtitle Char"/>
    <w:basedOn w:val="DefaultParagraphFont"/>
    <w:link w:val="Subtitle"/>
    <w:uiPriority w:val="11"/>
    <w:rsid w:val="00864F3C"/>
    <w:rPr>
      <w:rFonts w:ascii="GT America Mono Rg" w:hAnsi="GT America Mono Rg"/>
      <w:caps/>
      <w:color w:val="000000" w:themeColor="text1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71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ining@numinu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ining@numinus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ork/Library/CloudStorage/OneDrive-SharedLibraries-NuminusWellnessInc/NumiU%20-%20Templates/Session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4EE52D667FD43B06E11E6383DA29C" ma:contentTypeVersion="16" ma:contentTypeDescription="Create a new document." ma:contentTypeScope="" ma:versionID="fc4eb15c658e3f58d67690132056fe0c">
  <xsd:schema xmlns:xsd="http://www.w3.org/2001/XMLSchema" xmlns:xs="http://www.w3.org/2001/XMLSchema" xmlns:p="http://schemas.microsoft.com/office/2006/metadata/properties" xmlns:ns2="85c9b2f6-27af-4135-b07d-5aafb5414552" xmlns:ns3="267da46a-0d27-4e1f-a4e3-80712a9923d8" targetNamespace="http://schemas.microsoft.com/office/2006/metadata/properties" ma:root="true" ma:fieldsID="75112631dc26d08a86e4ba55b3bfd65c" ns2:_="" ns3:_="">
    <xsd:import namespace="85c9b2f6-27af-4135-b07d-5aafb5414552"/>
    <xsd:import namespace="267da46a-0d27-4e1f-a4e3-80712a992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9b2f6-27af-4135-b07d-5aafb5414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e5e9e4-2ce5-492d-a3dd-85867e07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a46a-0d27-4e1f-a4e3-80712a992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95cccd0-0242-412e-8069-f9cca4ff97bf}" ma:internalName="TaxCatchAll" ma:showField="CatchAllData" ma:web="267da46a-0d27-4e1f-a4e3-80712a992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9b2f6-27af-4135-b07d-5aafb5414552">
      <Terms xmlns="http://schemas.microsoft.com/office/infopath/2007/PartnerControls"/>
    </lcf76f155ced4ddcb4097134ff3c332f>
    <TaxCatchAll xmlns="267da46a-0d27-4e1f-a4e3-80712a9923d8" xsi:nil="true"/>
  </documentManagement>
</p:properties>
</file>

<file path=customXml/itemProps1.xml><?xml version="1.0" encoding="utf-8"?>
<ds:datastoreItem xmlns:ds="http://schemas.openxmlformats.org/officeDocument/2006/customXml" ds:itemID="{56A385B2-986B-4842-965D-1611071CB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574AB-0AD3-462B-9E20-0BC317356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9b2f6-27af-4135-b07d-5aafb5414552"/>
    <ds:schemaRef ds:uri="267da46a-0d27-4e1f-a4e3-80712a992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D2CE8-8961-4C8E-90FE-4BC89C8BB7D5}">
  <ds:schemaRefs>
    <ds:schemaRef ds:uri="http://schemas.microsoft.com/office/2006/metadata/properties"/>
    <ds:schemaRef ds:uri="http://schemas.microsoft.com/office/infopath/2007/PartnerControls"/>
    <ds:schemaRef ds:uri="85c9b2f6-27af-4135-b07d-5aafb5414552"/>
    <ds:schemaRef ds:uri="267da46a-0d27-4e1f-a4e3-80712a992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Session Agenda.dotx</Template>
  <TotalTime>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Dillon March</cp:lastModifiedBy>
  <cp:revision>4</cp:revision>
  <cp:lastPrinted>2023-07-26T20:40:00Z</cp:lastPrinted>
  <dcterms:created xsi:type="dcterms:W3CDTF">2023-07-26T20:40:00Z</dcterms:created>
  <dcterms:modified xsi:type="dcterms:W3CDTF">2023-07-26T20:42:00Z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0x010100BD54EE52D667FD43B06E11E6383DA29C</vt:lpwstr>
  </property>
  <property fmtid="{D5CDD505-2E9C-101B-9397-08002B2CF9AE}" pid="3" name="MediaServiceImageTags">
    <vt:lpwstr/>
  </property>
</Properties>
</file>